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EDD8" w14:textId="77777777" w:rsidR="00D12F80" w:rsidRDefault="00D12F80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別紙</w:t>
      </w:r>
    </w:p>
    <w:p w14:paraId="640773B3" w14:textId="77777777" w:rsidR="00D12F80" w:rsidRDefault="00D12F80">
      <w:pPr>
        <w:jc w:val="center"/>
        <w:rPr>
          <w:rFonts w:ascii="ＭＳ 明朝" w:hAnsi="ＭＳ 明朝" w:hint="eastAsia"/>
        </w:rPr>
      </w:pPr>
    </w:p>
    <w:p w14:paraId="0CEE7A2A" w14:textId="77777777" w:rsidR="00D12F80" w:rsidRDefault="00D12F80">
      <w:pPr>
        <w:jc w:val="center"/>
        <w:rPr>
          <w:rFonts w:ascii="ＭＳ 明朝" w:hAnsi="ＭＳ 明朝" w:hint="eastAsia"/>
        </w:rPr>
      </w:pPr>
    </w:p>
    <w:p w14:paraId="33D15275" w14:textId="77777777" w:rsidR="00D12F80" w:rsidRDefault="00D12F80">
      <w:pPr>
        <w:rPr>
          <w:rFonts w:ascii="ＭＳ 明朝" w:hAnsi="ＭＳ 明朝" w:hint="eastAsia"/>
        </w:rPr>
      </w:pPr>
    </w:p>
    <w:p w14:paraId="00552B00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62331143">
          <v:line id="_x0000_s1026" style="position:absolute;left:0;text-align:left;z-index:1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5E5F3FF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0725E3F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53A6440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2C8DAD1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5235592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63AA80FD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5C2A26FB">
          <v:line id="_x0000_s1027" style="position:absolute;left:0;text-align:left;z-index:2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1F2356DC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29C7ED7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5ECF8B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1F0F720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2E97659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012232C6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58265DBF">
          <v:line id="_x0000_s1028" style="position:absolute;left:0;text-align:left;z-index:3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1802774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31A68BC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5D4C297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DE095B6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3BDC3B7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0AE2F21F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52E75E2C">
          <v:line id="_x0000_s1029" style="position:absolute;left:0;text-align:left;z-index:4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3F6F3C3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29660996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4A8A7FC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3E54EFA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5B7AA4E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0B14CD1F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114AC82">
          <v:line id="_x0000_s1030" style="position:absolute;left:0;text-align:left;z-index:5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380DCF44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04D5359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2761CE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083EA59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6663D1D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E756410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612AA7A1">
          <v:line id="_x0000_s1031" style="position:absolute;left:0;text-align:left;z-index:6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188C6AE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5DED85B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C2EC17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28C1278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1517624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3D231D82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3C6DB25E">
          <v:line id="_x0000_s1032" style="position:absolute;left:0;text-align:left;z-index:7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【1.築造主】</w:t>
      </w:r>
    </w:p>
    <w:p w14:paraId="072FCF8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50395CF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43AF366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33C8129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1D7E3BF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0ED052E6" w14:textId="77777777" w:rsidR="00D12F80" w:rsidRDefault="00D12F80">
      <w:pPr>
        <w:tabs>
          <w:tab w:val="left" w:pos="7560"/>
        </w:tabs>
        <w:ind w:firstLineChars="87" w:firstLine="174"/>
        <w:rPr>
          <w:rFonts w:ascii="ＭＳ 明朝" w:hAnsi="ＭＳ 明朝" w:hint="eastAsia"/>
          <w:spacing w:val="-2"/>
        </w:rPr>
      </w:pPr>
      <w:r>
        <w:rPr>
          <w:rFonts w:ascii="ＭＳ 明朝" w:hAnsi="ＭＳ 明朝"/>
          <w:noProof/>
          <w:spacing w:val="-2"/>
          <w:sz w:val="20"/>
        </w:rPr>
        <w:pict w14:anchorId="576082AF">
          <v:line id="_x0000_s1033" style="position:absolute;left:0;text-align:left;z-index:8" from="0,0" to="450pt,0"/>
        </w:pict>
      </w:r>
    </w:p>
    <w:p w14:paraId="6908E9F0" w14:textId="77777777" w:rsidR="00D12F80" w:rsidRDefault="00D12F80">
      <w:pPr>
        <w:jc w:val="right"/>
        <w:rPr>
          <w:rFonts w:ascii="ＭＳ 明朝" w:hAnsi="ＭＳ 明朝" w:hint="eastAsia"/>
        </w:rPr>
      </w:pPr>
      <w:r>
        <w:rPr>
          <w:rFonts w:ascii="ＭＳ 明朝" w:hAnsi="ＭＳ 明朝"/>
          <w:spacing w:val="-2"/>
        </w:rPr>
        <w:br w:type="page"/>
      </w:r>
      <w:r>
        <w:rPr>
          <w:rFonts w:ascii="ＭＳ 明朝" w:hAnsi="ＭＳ 明朝" w:hint="eastAsia"/>
        </w:rPr>
        <w:lastRenderedPageBreak/>
        <w:t>別紙</w:t>
      </w:r>
    </w:p>
    <w:p w14:paraId="160398B9" w14:textId="77777777" w:rsidR="00D12F80" w:rsidRDefault="00D12F80">
      <w:pPr>
        <w:jc w:val="center"/>
        <w:rPr>
          <w:rFonts w:ascii="ＭＳ 明朝" w:hAnsi="ＭＳ 明朝" w:hint="eastAsia"/>
        </w:rPr>
      </w:pPr>
    </w:p>
    <w:p w14:paraId="2306A057" w14:textId="77777777" w:rsidR="00D12F80" w:rsidRDefault="00D12F80">
      <w:pPr>
        <w:jc w:val="center"/>
        <w:rPr>
          <w:rFonts w:ascii="ＭＳ 明朝" w:hAnsi="ＭＳ 明朝" w:hint="eastAsia"/>
        </w:rPr>
      </w:pPr>
    </w:p>
    <w:p w14:paraId="5041E6BF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2C8258CE">
          <v:line id="_x0000_s1034" style="position:absolute;left:0;text-align:left;z-index:9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【3.設計者】（その他の設計者）</w:t>
      </w:r>
    </w:p>
    <w:p w14:paraId="0B3E0F9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66E9FF4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39F25F2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2239C67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1D7EC46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2340833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7CF6EE3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281D528E" w14:textId="77777777" w:rsidR="00D12F80" w:rsidRDefault="00D12F80">
      <w:pPr>
        <w:ind w:firstLineChars="200" w:firstLine="36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07F4C943" w14:textId="77777777" w:rsidR="00D12F80" w:rsidRDefault="00D12F80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F959986">
          <v:line id="_x0000_s1041" style="position:absolute;left:0;text-align:left;z-index:10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【3.設計者】（その他の設計者）</w:t>
      </w:r>
    </w:p>
    <w:p w14:paraId="54D9C13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40D7405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CCB204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37A1BD6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52ECC794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60B14F7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0D421B6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3C22782A" w14:textId="77777777" w:rsidR="00D12F80" w:rsidRDefault="00D12F80">
      <w:pPr>
        <w:ind w:firstLineChars="200" w:firstLine="36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1168C81D" w14:textId="77777777" w:rsidR="00D12F80" w:rsidRDefault="00D12F80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492F767B">
          <v:line id="_x0000_s1042" style="position:absolute;left:0;text-align:left;z-index:11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【3.設計者】（その他の設計者）</w:t>
      </w:r>
    </w:p>
    <w:p w14:paraId="7BD1C6B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39C2486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6D6182E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50E76A5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58E7CC8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4F9EE62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DEF86F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09185DD6" w14:textId="77777777" w:rsidR="00D12F80" w:rsidRDefault="00D12F80">
      <w:pPr>
        <w:ind w:firstLineChars="200" w:firstLine="36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06D49A83" w14:textId="77777777" w:rsidR="00D12F80" w:rsidRDefault="00D12F80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3CE12D7E">
          <v:line id="_x0000_s1043" style="position:absolute;left:0;text-align:left;z-index:12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【3.設計者】（その他の設計者）</w:t>
      </w:r>
    </w:p>
    <w:p w14:paraId="253836C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789B64E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C7B23F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1B1EEAE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0C279B9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668864E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994514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69FEFCB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7630DB5A" w14:textId="77777777" w:rsidR="00D12F80" w:rsidRDefault="00D12F80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259B0853">
          <v:line id="_x0000_s1071" style="position:absolute;left:0;text-align:left;z-index:20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【3.設計者】（その他の設計者）</w:t>
      </w:r>
    </w:p>
    <w:p w14:paraId="4B5C0FB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25D3E1C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4C898AA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5397F53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07A717B3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3044E3E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5DE7DF6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237214A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6A8F719B" w14:textId="77777777" w:rsidR="00D12F80" w:rsidRDefault="00D12F80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別紙</w:t>
      </w:r>
    </w:p>
    <w:p w14:paraId="1C063BD3" w14:textId="77777777" w:rsidR="00D12F80" w:rsidRDefault="00D12F80">
      <w:pPr>
        <w:jc w:val="center"/>
        <w:rPr>
          <w:rFonts w:ascii="ＭＳ 明朝" w:hAnsi="ＭＳ 明朝" w:hint="eastAsia"/>
        </w:rPr>
      </w:pPr>
    </w:p>
    <w:p w14:paraId="3631D270" w14:textId="77777777" w:rsidR="00D12F80" w:rsidRDefault="00D12F80">
      <w:pPr>
        <w:rPr>
          <w:rFonts w:ascii="ＭＳ ゴシック" w:eastAsia="ＭＳ ゴシック" w:hAnsi="ＭＳ ゴシック" w:hint="eastAsia"/>
          <w:color w:val="FF0000"/>
          <w:sz w:val="18"/>
        </w:rPr>
      </w:pPr>
    </w:p>
    <w:p w14:paraId="3062E2CA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479B31EB">
          <v:line id="_x0000_s1064" style="position:absolute;left:0;text-align:left;z-index:13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5CA3198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7817281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2B6997E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0CF45C1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157DD7E4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17D0112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242E0DE2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27D6CF14">
          <v:line id="_x0000_s1065" style="position:absolute;left:0;text-align:left;z-index:14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15D76A5A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0417AA9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1AF8C0B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54062676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0AFE71FC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5E67805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43B3D230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76D2E969">
          <v:line id="_x0000_s1066" style="position:absolute;left:0;text-align:left;z-index:15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64935EF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04AE25C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27EC4884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2EA6C82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F590543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252BC2A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AD7E01B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451555C">
          <v:line id="_x0000_s1067" style="position:absolute;left:0;text-align:left;z-index:16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66BD384F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04261A0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44C029AC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1B0B83C1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23CA358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1F74D257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5FB619F6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0F4479C6">
          <v:line id="_x0000_s1068" style="position:absolute;left:0;text-align:left;z-index:17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680EE1B5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1DF5D9D0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7BB1BA1B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6C3D8AD4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1003CBF3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7CB3D029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945BF84" w14:textId="77777777" w:rsidR="00D12F80" w:rsidRDefault="00D12F80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5100621E">
          <v:line id="_x0000_s1069" style="position:absolute;left:0;text-align:left;z-index:18" from="0,0" to="450pt,0"/>
        </w:pic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23D0DFEE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1F2B710C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609CAD0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75A7C7CD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0A8FBE2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2DD3E30C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34BA03F3" w14:textId="77777777" w:rsidR="00D12F80" w:rsidRDefault="00D12F80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6C0F3CA">
          <v:line id="_x0000_s1070" style="position:absolute;left:0;text-align:left;z-index:19" from="0,0" to="450pt,0"/>
        </w:pict>
      </w:r>
    </w:p>
    <w:p w14:paraId="5F364AC8" w14:textId="77777777" w:rsidR="00D12F80" w:rsidRDefault="00D12F80">
      <w:pPr>
        <w:ind w:firstLineChars="200" w:firstLine="360"/>
        <w:rPr>
          <w:rFonts w:ascii="ＭＳ 明朝" w:hAnsi="ＭＳ 明朝" w:hint="eastAsia"/>
          <w:sz w:val="18"/>
        </w:rPr>
      </w:pPr>
    </w:p>
    <w:p w14:paraId="40DFBBC3" w14:textId="77777777" w:rsidR="00D12F80" w:rsidRDefault="00D12F80">
      <w:pPr>
        <w:rPr>
          <w:rFonts w:hint="eastAsia"/>
        </w:rPr>
      </w:pPr>
    </w:p>
    <w:sectPr w:rsidR="00D12F80">
      <w:pgSz w:w="11906" w:h="16838" w:code="9"/>
      <w:pgMar w:top="1588" w:right="1286" w:bottom="1361" w:left="158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6104553">
    <w:abstractNumId w:val="7"/>
  </w:num>
  <w:num w:numId="2" w16cid:durableId="828984996">
    <w:abstractNumId w:val="3"/>
  </w:num>
  <w:num w:numId="3" w16cid:durableId="877548280">
    <w:abstractNumId w:val="10"/>
  </w:num>
  <w:num w:numId="4" w16cid:durableId="1212378393">
    <w:abstractNumId w:val="1"/>
  </w:num>
  <w:num w:numId="5" w16cid:durableId="867059135">
    <w:abstractNumId w:val="5"/>
  </w:num>
  <w:num w:numId="6" w16cid:durableId="2085957431">
    <w:abstractNumId w:val="2"/>
  </w:num>
  <w:num w:numId="7" w16cid:durableId="190991690">
    <w:abstractNumId w:val="6"/>
  </w:num>
  <w:num w:numId="8" w16cid:durableId="1435127154">
    <w:abstractNumId w:val="8"/>
  </w:num>
  <w:num w:numId="9" w16cid:durableId="1239679804">
    <w:abstractNumId w:val="0"/>
  </w:num>
  <w:num w:numId="10" w16cid:durableId="1182551906">
    <w:abstractNumId w:val="4"/>
  </w:num>
  <w:num w:numId="11" w16cid:durableId="605844234">
    <w:abstractNumId w:val="9"/>
  </w:num>
  <w:num w:numId="12" w16cid:durableId="464590403">
    <w:abstractNumId w:val="11"/>
  </w:num>
  <w:num w:numId="13" w16cid:durableId="1077551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23F"/>
    <w:rsid w:val="0039523F"/>
    <w:rsid w:val="00576E4D"/>
    <w:rsid w:val="00A31E28"/>
    <w:rsid w:val="00C22EAE"/>
    <w:rsid w:val="00D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>
      <v:textbox inset="5.85pt,.7pt,5.85pt,.7pt"/>
    </o:shapedefaults>
    <o:shapelayout v:ext="edit">
      <o:idmap v:ext="edit" data="1"/>
    </o:shapelayout>
  </w:shapeDefaults>
  <w:decimalSymbol w:val="."/>
  <w:listSeparator w:val=","/>
  <w14:docId w14:val="2070643F"/>
  <w15:chartTrackingRefBased/>
  <w15:docId w15:val="{19848708-049E-4B83-B14F-B083BB8B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autoRedefine/>
    <w:qFormat/>
    <w:pPr>
      <w:keepNext/>
      <w:ind w:leftChars="50" w:left="5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autoRedefine/>
    <w:qFormat/>
    <w:pPr>
      <w:keepNext/>
      <w:ind w:leftChars="200" w:left="200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HP\202.224.46.173\erihp\03_kakunin\k_02\&#26032;&#12375;&#12356;&#12501;&#12457;&#12523;&#12480;\e10-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e10-2.dot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鹿野 貴司</dc:creator>
  <cp:keywords/>
  <cp:lastModifiedBy>鹿野 貴司</cp:lastModifiedBy>
  <cp:revision>2</cp:revision>
  <cp:lastPrinted>1601-01-01T00:00:00Z</cp:lastPrinted>
  <dcterms:created xsi:type="dcterms:W3CDTF">2025-06-16T05:18:00Z</dcterms:created>
  <dcterms:modified xsi:type="dcterms:W3CDTF">2025-06-16T05:18:00Z</dcterms:modified>
</cp:coreProperties>
</file>